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F7" w:rsidRDefault="007F35F7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>Załącznik nr  4 do siwz</w:t>
      </w:r>
    </w:p>
    <w:p w:rsidR="007F35F7" w:rsidRDefault="007F35F7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7F35F7" w:rsidRDefault="007F35F7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7F35F7" w:rsidRDefault="007F35F7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7F35F7" w:rsidRDefault="007F35F7" w:rsidP="00DF675B">
      <w:pPr>
        <w:pStyle w:val="BodyText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F35F7" w:rsidRPr="00417EC5" w:rsidRDefault="007F35F7" w:rsidP="00DF675B">
      <w:pPr>
        <w:pStyle w:val="BodyText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F35F7" w:rsidRPr="00417EC5" w:rsidRDefault="007F35F7" w:rsidP="00DF675B">
      <w:pPr>
        <w:pStyle w:val="BodyText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7F35F7" w:rsidRDefault="007F35F7" w:rsidP="00DF675B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F35F7" w:rsidTr="009422EC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7F35F7" w:rsidRPr="00C43311" w:rsidRDefault="007F35F7">
            <w:pPr>
              <w:pStyle w:val="BodyText"/>
              <w:spacing w:before="120"/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  <w:r w:rsidRPr="00C43311">
              <w:rPr>
                <w:rFonts w:ascii="Verdana" w:hAnsi="Verdana" w:cs="Verdana"/>
                <w:b/>
                <w:color w:val="CC6600"/>
                <w:sz w:val="20"/>
                <w:szCs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7F35F7" w:rsidRPr="00C43311" w:rsidRDefault="007F35F7">
            <w:pPr>
              <w:pStyle w:val="BodyText"/>
              <w:spacing w:before="120"/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  <w:r w:rsidRPr="00C43311">
              <w:rPr>
                <w:rFonts w:ascii="Verdana" w:hAnsi="Verdana" w:cs="Verdana"/>
                <w:b/>
                <w:color w:val="CC6600"/>
                <w:sz w:val="20"/>
                <w:szCs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7F35F7" w:rsidRPr="00C43311" w:rsidRDefault="007F35F7">
            <w:pPr>
              <w:pStyle w:val="BodyText"/>
              <w:spacing w:before="120"/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  <w:r w:rsidRPr="00C43311">
              <w:rPr>
                <w:rFonts w:ascii="Verdana" w:hAnsi="Verdana" w:cs="Verdana"/>
                <w:b/>
                <w:color w:val="CC6600"/>
                <w:sz w:val="20"/>
                <w:szCs w:val="20"/>
              </w:rPr>
              <w:t>Przedmiot robót budowlanych</w:t>
            </w:r>
          </w:p>
          <w:p w:rsidR="007F35F7" w:rsidRPr="00C43311" w:rsidRDefault="007F35F7">
            <w:pPr>
              <w:pStyle w:val="BodyText"/>
              <w:spacing w:before="120"/>
              <w:rPr>
                <w:rFonts w:ascii="Verdana" w:hAnsi="Verdana" w:cs="Verdana"/>
                <w:color w:val="CC6600"/>
                <w:sz w:val="20"/>
                <w:szCs w:val="20"/>
              </w:rPr>
            </w:pPr>
            <w:r w:rsidRPr="00C43311">
              <w:rPr>
                <w:rFonts w:ascii="Verdana" w:hAnsi="Verdana" w:cs="Verdana"/>
                <w:color w:val="CC6600"/>
                <w:sz w:val="16"/>
                <w:szCs w:val="16"/>
              </w:rPr>
              <w:t xml:space="preserve">proszę podać co najmniej: (rodzaj robót, zakres i </w:t>
            </w:r>
            <w:r>
              <w:rPr>
                <w:rFonts w:ascii="Verdana" w:hAnsi="Verdana" w:cs="Verdana"/>
                <w:color w:val="CC6600"/>
                <w:sz w:val="16"/>
                <w:szCs w:val="16"/>
              </w:rPr>
              <w:t>MOC</w:t>
            </w:r>
            <w:r w:rsidRPr="00C43311">
              <w:rPr>
                <w:rFonts w:ascii="Verdana" w:hAnsi="Verdana" w:cs="Verdana"/>
                <w:color w:val="CC6600"/>
                <w:sz w:val="16"/>
                <w:szCs w:val="16"/>
              </w:rPr>
              <w:t xml:space="preserve"> 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35F7" w:rsidRPr="00C43311" w:rsidRDefault="007F35F7">
            <w:pPr>
              <w:pStyle w:val="BodyText"/>
              <w:spacing w:before="120"/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  <w:r w:rsidRPr="00C43311">
              <w:rPr>
                <w:rFonts w:ascii="Verdana" w:hAnsi="Verdana" w:cs="Verdana"/>
                <w:b/>
                <w:color w:val="CC6600"/>
                <w:sz w:val="20"/>
                <w:szCs w:val="20"/>
              </w:rPr>
              <w:t xml:space="preserve">Odbiorca </w:t>
            </w:r>
          </w:p>
          <w:p w:rsidR="007F35F7" w:rsidRPr="00C43311" w:rsidRDefault="007F35F7">
            <w:pPr>
              <w:pStyle w:val="BodyText"/>
              <w:spacing w:before="120"/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35F7" w:rsidRPr="00C43311" w:rsidRDefault="007F35F7">
            <w:pPr>
              <w:pStyle w:val="BodyText"/>
              <w:spacing w:before="120"/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  <w:r w:rsidRPr="00C43311">
              <w:rPr>
                <w:rFonts w:ascii="Verdana" w:hAnsi="Verdana" w:cs="Verdana"/>
                <w:b/>
                <w:color w:val="CC6600"/>
                <w:sz w:val="20"/>
                <w:szCs w:val="20"/>
              </w:rPr>
              <w:t>Czas realizacji</w:t>
            </w:r>
          </w:p>
        </w:tc>
      </w:tr>
      <w:tr w:rsidR="007F35F7" w:rsidTr="009422EC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7F35F7" w:rsidRPr="00C43311" w:rsidRDefault="007F35F7">
            <w:pPr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7F35F7" w:rsidRPr="00C43311" w:rsidRDefault="007F35F7">
            <w:pPr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7F35F7" w:rsidRPr="00C43311" w:rsidRDefault="007F35F7">
            <w:pPr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F35F7" w:rsidRPr="00C43311" w:rsidRDefault="007F35F7">
            <w:pPr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F35F7" w:rsidRPr="00C43311" w:rsidRDefault="007F35F7">
            <w:pPr>
              <w:pStyle w:val="BodyText"/>
              <w:spacing w:before="120"/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  <w:r w:rsidRPr="00C43311">
              <w:rPr>
                <w:rFonts w:ascii="Verdana" w:hAnsi="Verdana" w:cs="Verdana"/>
                <w:b/>
                <w:color w:val="CC6600"/>
                <w:sz w:val="20"/>
                <w:szCs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F35F7" w:rsidRPr="00C43311" w:rsidRDefault="007F35F7">
            <w:pPr>
              <w:pStyle w:val="BodyText"/>
              <w:spacing w:before="120"/>
              <w:rPr>
                <w:rFonts w:ascii="Verdana" w:hAnsi="Verdana" w:cs="Verdana"/>
                <w:b/>
                <w:color w:val="CC6600"/>
                <w:sz w:val="20"/>
                <w:szCs w:val="20"/>
              </w:rPr>
            </w:pPr>
            <w:r w:rsidRPr="00C43311">
              <w:rPr>
                <w:rFonts w:ascii="Verdana" w:hAnsi="Verdana" w:cs="Verdana"/>
                <w:b/>
                <w:color w:val="CC6600"/>
                <w:sz w:val="20"/>
                <w:szCs w:val="20"/>
              </w:rPr>
              <w:t>zakończenie</w:t>
            </w:r>
          </w:p>
        </w:tc>
      </w:tr>
      <w:tr w:rsidR="007F35F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7" w:rsidRDefault="007F35F7" w:rsidP="009A19DB">
            <w:pPr>
              <w:pStyle w:val="BodyText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35F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7" w:rsidRDefault="007F35F7" w:rsidP="009A19DB">
            <w:pPr>
              <w:pStyle w:val="BodyText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5F7" w:rsidRDefault="007F35F7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F35F7" w:rsidRPr="00417EC5" w:rsidRDefault="007F35F7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dokumenty potwierdzające , że roboty zostały wykonane zgodnie z zasadami sztuki budowlanej i prawidłowo ukończone. </w:t>
      </w:r>
    </w:p>
    <w:p w:rsidR="007F35F7" w:rsidRDefault="007F35F7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7F35F7" w:rsidRDefault="007F35F7" w:rsidP="00C43311">
      <w:pPr>
        <w:autoSpaceDN w:val="0"/>
        <w:spacing w:before="120" w:after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7F35F7" w:rsidRPr="00C43311" w:rsidRDefault="007F35F7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 w:rsidRPr="00C43311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C43311">
        <w:rPr>
          <w:rFonts w:ascii="Verdana" w:hAnsi="Verdana" w:cs="Verdana"/>
          <w:color w:val="808080"/>
          <w:sz w:val="16"/>
          <w:szCs w:val="16"/>
        </w:rPr>
        <w:tab/>
      </w:r>
      <w:r w:rsidRPr="00C43311">
        <w:rPr>
          <w:rFonts w:ascii="Verdana" w:hAnsi="Verdana" w:cs="Verdana"/>
          <w:color w:val="808080"/>
          <w:sz w:val="16"/>
          <w:szCs w:val="16"/>
        </w:rPr>
        <w:tab/>
      </w:r>
      <w:r w:rsidRPr="00C43311">
        <w:rPr>
          <w:rFonts w:ascii="Verdana" w:hAnsi="Verdana" w:cs="Verdana"/>
          <w:color w:val="808080"/>
          <w:sz w:val="16"/>
          <w:szCs w:val="16"/>
        </w:rPr>
        <w:tab/>
      </w:r>
      <w:r w:rsidRPr="00C43311">
        <w:rPr>
          <w:rFonts w:ascii="Verdana" w:hAnsi="Verdana" w:cs="Verdana"/>
          <w:color w:val="808080"/>
          <w:sz w:val="16"/>
          <w:szCs w:val="16"/>
        </w:rPr>
        <w:tab/>
      </w:r>
      <w:r w:rsidRPr="00C43311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</w:t>
      </w:r>
      <w:r w:rsidRPr="00C43311">
        <w:rPr>
          <w:rFonts w:ascii="Verdana" w:hAnsi="Verdana" w:cs="Verdana"/>
          <w:color w:val="808080"/>
          <w:sz w:val="16"/>
          <w:szCs w:val="16"/>
        </w:rPr>
        <w:t xml:space="preserve"> podpis osoby lub osób upoważnionych do reprezentacji wykonawcy</w:t>
      </w:r>
    </w:p>
    <w:sectPr w:rsidR="007F35F7" w:rsidRPr="00C43311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F7" w:rsidRDefault="007F35F7" w:rsidP="009802CC">
      <w:pPr>
        <w:spacing w:after="0" w:line="240" w:lineRule="auto"/>
      </w:pPr>
      <w:r>
        <w:separator/>
      </w:r>
    </w:p>
  </w:endnote>
  <w:endnote w:type="continuationSeparator" w:id="0">
    <w:p w:rsidR="007F35F7" w:rsidRDefault="007F35F7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F7" w:rsidRDefault="007F35F7" w:rsidP="00015FB7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pt;margin-top:5.5pt;width:28.35pt;height:32.9pt;z-index:251657216">
          <v:imagedata r:id="rId1" o:title=""/>
        </v:shape>
        <o:OLEObject Type="Embed" ProgID="CorelDRAW.Graphic.9" ShapeID="_x0000_s2050" DrawAspect="Content" ObjectID="_1408787872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rFonts w:ascii="Comic Sans MS" w:hAnsi="Comic Sans MS"/>
        <w:color w:val="0066CC"/>
        <w:sz w:val="16"/>
        <w:szCs w:val="16"/>
      </w:rPr>
      <w:t>GMINA UJAZD</w:t>
    </w:r>
  </w:p>
  <w:p w:rsidR="007F35F7" w:rsidRDefault="007F35F7" w:rsidP="00015FB7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F35F7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F35F7" w:rsidRDefault="007F35F7" w:rsidP="00061445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F35F7" w:rsidRDefault="007F35F7" w:rsidP="00061445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F35F7" w:rsidRDefault="007F35F7" w:rsidP="00015FB7">
    <w:pPr>
      <w:pStyle w:val="Footer"/>
    </w:pPr>
  </w:p>
  <w:p w:rsidR="007F35F7" w:rsidRDefault="007F35F7" w:rsidP="00015F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F7" w:rsidRDefault="007F35F7" w:rsidP="009802CC">
      <w:pPr>
        <w:spacing w:after="0" w:line="240" w:lineRule="auto"/>
      </w:pPr>
      <w:r>
        <w:separator/>
      </w:r>
    </w:p>
  </w:footnote>
  <w:footnote w:type="continuationSeparator" w:id="0">
    <w:p w:rsidR="007F35F7" w:rsidRDefault="007F35F7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F7" w:rsidRDefault="007F35F7" w:rsidP="00015FB7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pt;margin-top:17.45pt;width:36pt;height:27pt;z-index:251658240" stroked="f">
          <v:textbox>
            <w:txbxContent>
              <w:p w:rsidR="007F35F7" w:rsidRDefault="007F35F7" w:rsidP="00772D95"/>
            </w:txbxContent>
          </v:textbox>
        </v:shape>
      </w:pict>
    </w:r>
  </w:p>
  <w:p w:rsidR="007F35F7" w:rsidRDefault="007F35F7" w:rsidP="003B7A08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RPO_herb" style="width:446.25pt;height:64.5pt;visibility:visible">
          <v:imagedata r:id="rId1" o:title=""/>
        </v:shape>
      </w:pict>
    </w:r>
  </w:p>
  <w:p w:rsidR="007F35F7" w:rsidRDefault="007F35F7" w:rsidP="00140B90">
    <w:pPr>
      <w:spacing w:after="0" w:line="240" w:lineRule="auto"/>
      <w:jc w:val="both"/>
      <w:rPr>
        <w:rFonts w:ascii="Arial Narrow" w:hAnsi="Arial Narrow"/>
        <w:b/>
        <w:smallCaps/>
        <w:sz w:val="16"/>
        <w:szCs w:val="16"/>
      </w:rPr>
    </w:pPr>
  </w:p>
  <w:p w:rsidR="007F35F7" w:rsidRDefault="007F35F7" w:rsidP="00140B90">
    <w:pPr>
      <w:spacing w:after="0" w:line="240" w:lineRule="auto"/>
      <w:jc w:val="center"/>
      <w:rPr>
        <w:rFonts w:ascii="Times New Roman" w:hAnsi="Times New Roman"/>
        <w:b/>
        <w:bCs/>
        <w:sz w:val="20"/>
        <w:szCs w:val="20"/>
        <w:u w:val="single"/>
      </w:rPr>
    </w:pPr>
    <w:r>
      <w:rPr>
        <w:rFonts w:ascii="Arial Narrow" w:hAnsi="Arial Narrow"/>
        <w:b/>
        <w:smallCaps/>
        <w:sz w:val="20"/>
        <w:szCs w:val="20"/>
      </w:rPr>
      <w:t>regionalny program operacyjny województwa łódzkiego na lata 2007-2013</w:t>
    </w:r>
  </w:p>
  <w:p w:rsidR="007F35F7" w:rsidRDefault="007F35F7" w:rsidP="00140B90">
    <w:pPr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 Narrow" w:hAnsi="Arial Narrow" w:cs="Arial"/>
        <w:sz w:val="12"/>
        <w:szCs w:val="12"/>
        <w:lang w:eastAsia="ar-SA"/>
      </w:rPr>
      <w:t>OŚ PRIORYTETOWA II: OCHRONA ŚRODOWISKA, ZAPOBIEGANIE ZAGROŻENIOM I ENERGETYKA</w:t>
    </w:r>
  </w:p>
  <w:p w:rsidR="007F35F7" w:rsidRDefault="007F35F7" w:rsidP="00140B90">
    <w:pPr>
      <w:tabs>
        <w:tab w:val="left" w:pos="7214"/>
      </w:tabs>
      <w:spacing w:after="0" w:line="240" w:lineRule="auto"/>
      <w:jc w:val="center"/>
      <w:rPr>
        <w:rFonts w:ascii="Times New Roman" w:hAnsi="Times New Roman" w:cs="Times New Roman"/>
        <w:b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Działanie II.6. </w:t>
    </w:r>
    <w:r>
      <w:rPr>
        <w:rFonts w:ascii="Arial Narrow" w:hAnsi="Arial Narrow"/>
        <w:smallCaps/>
        <w:sz w:val="12"/>
        <w:szCs w:val="12"/>
      </w:rPr>
      <w:t xml:space="preserve">Ochrona Powietrza </w:t>
    </w:r>
  </w:p>
  <w:p w:rsidR="007F35F7" w:rsidRDefault="007F35F7" w:rsidP="00140B90">
    <w:pPr>
      <w:spacing w:after="0" w:line="240" w:lineRule="auto"/>
      <w:jc w:val="center"/>
      <w:rPr>
        <w:rFonts w:ascii="Arial Narrow" w:hAnsi="Arial Narrow"/>
        <w:b/>
        <w:smallCaps/>
      </w:rPr>
    </w:pPr>
    <w:r>
      <w:rPr>
        <w:rFonts w:ascii="Arial Narrow" w:hAnsi="Arial Narrow"/>
        <w:b/>
        <w:smallCaps/>
      </w:rPr>
      <w:t>Termomodernizacja Budynku Urzędu Gminy w Ujeździe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03F8A"/>
    <w:rsid w:val="00004566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579F"/>
    <w:rsid w:val="000850CC"/>
    <w:rsid w:val="00087865"/>
    <w:rsid w:val="00095E9F"/>
    <w:rsid w:val="000B4E7F"/>
    <w:rsid w:val="000C1BAA"/>
    <w:rsid w:val="000D3560"/>
    <w:rsid w:val="000F2E32"/>
    <w:rsid w:val="00140B90"/>
    <w:rsid w:val="00186EFF"/>
    <w:rsid w:val="001A72A8"/>
    <w:rsid w:val="001B4FF6"/>
    <w:rsid w:val="001C6464"/>
    <w:rsid w:val="001E1B44"/>
    <w:rsid w:val="00200147"/>
    <w:rsid w:val="00203536"/>
    <w:rsid w:val="00234E88"/>
    <w:rsid w:val="002424E0"/>
    <w:rsid w:val="00254FAE"/>
    <w:rsid w:val="00265935"/>
    <w:rsid w:val="00265A04"/>
    <w:rsid w:val="00267AA8"/>
    <w:rsid w:val="002A5251"/>
    <w:rsid w:val="002B046D"/>
    <w:rsid w:val="002C1627"/>
    <w:rsid w:val="002C5512"/>
    <w:rsid w:val="002D7B78"/>
    <w:rsid w:val="002F510E"/>
    <w:rsid w:val="00300009"/>
    <w:rsid w:val="00335170"/>
    <w:rsid w:val="00355CB9"/>
    <w:rsid w:val="00364104"/>
    <w:rsid w:val="00367131"/>
    <w:rsid w:val="00371549"/>
    <w:rsid w:val="00372300"/>
    <w:rsid w:val="00374FB8"/>
    <w:rsid w:val="003832AC"/>
    <w:rsid w:val="00391B18"/>
    <w:rsid w:val="0039288E"/>
    <w:rsid w:val="003B44C7"/>
    <w:rsid w:val="003B7A08"/>
    <w:rsid w:val="003C26E3"/>
    <w:rsid w:val="003D7F0A"/>
    <w:rsid w:val="003E1FD8"/>
    <w:rsid w:val="003E5CC4"/>
    <w:rsid w:val="003E5E68"/>
    <w:rsid w:val="003F3ECA"/>
    <w:rsid w:val="003F4AFD"/>
    <w:rsid w:val="00405BA0"/>
    <w:rsid w:val="00413DF5"/>
    <w:rsid w:val="00415CD4"/>
    <w:rsid w:val="00417EC5"/>
    <w:rsid w:val="0042532C"/>
    <w:rsid w:val="004657FF"/>
    <w:rsid w:val="00465B3A"/>
    <w:rsid w:val="004823C9"/>
    <w:rsid w:val="00496E81"/>
    <w:rsid w:val="004A0ABB"/>
    <w:rsid w:val="004B6F5E"/>
    <w:rsid w:val="00516ADC"/>
    <w:rsid w:val="005201B7"/>
    <w:rsid w:val="005267FE"/>
    <w:rsid w:val="005319E6"/>
    <w:rsid w:val="00541190"/>
    <w:rsid w:val="00543EF5"/>
    <w:rsid w:val="00563148"/>
    <w:rsid w:val="005662EE"/>
    <w:rsid w:val="00574746"/>
    <w:rsid w:val="005827C3"/>
    <w:rsid w:val="00586141"/>
    <w:rsid w:val="005872DB"/>
    <w:rsid w:val="0059223F"/>
    <w:rsid w:val="00596B85"/>
    <w:rsid w:val="005A0BD9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44F9C"/>
    <w:rsid w:val="0068719C"/>
    <w:rsid w:val="00691E52"/>
    <w:rsid w:val="0069245F"/>
    <w:rsid w:val="0069383D"/>
    <w:rsid w:val="00693BFA"/>
    <w:rsid w:val="006A09FB"/>
    <w:rsid w:val="006A40FA"/>
    <w:rsid w:val="006A6026"/>
    <w:rsid w:val="006E6F7B"/>
    <w:rsid w:val="006F3B1A"/>
    <w:rsid w:val="0070200E"/>
    <w:rsid w:val="00703AD6"/>
    <w:rsid w:val="00703DE0"/>
    <w:rsid w:val="00704F4E"/>
    <w:rsid w:val="00715889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C188F"/>
    <w:rsid w:val="007D7E4E"/>
    <w:rsid w:val="007F35F7"/>
    <w:rsid w:val="00814A26"/>
    <w:rsid w:val="00826011"/>
    <w:rsid w:val="008327B9"/>
    <w:rsid w:val="008362F2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D7A74"/>
    <w:rsid w:val="008F1B8E"/>
    <w:rsid w:val="00904278"/>
    <w:rsid w:val="00920D8A"/>
    <w:rsid w:val="00923368"/>
    <w:rsid w:val="009265B6"/>
    <w:rsid w:val="0093635A"/>
    <w:rsid w:val="00937EED"/>
    <w:rsid w:val="00941F98"/>
    <w:rsid w:val="009422EC"/>
    <w:rsid w:val="009802CC"/>
    <w:rsid w:val="00982567"/>
    <w:rsid w:val="00985718"/>
    <w:rsid w:val="009A19DB"/>
    <w:rsid w:val="009B2F0D"/>
    <w:rsid w:val="009C3BA9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D6832"/>
    <w:rsid w:val="00AE1A1F"/>
    <w:rsid w:val="00AE631F"/>
    <w:rsid w:val="00AF3AE4"/>
    <w:rsid w:val="00AF4100"/>
    <w:rsid w:val="00B05026"/>
    <w:rsid w:val="00B0790D"/>
    <w:rsid w:val="00B11017"/>
    <w:rsid w:val="00B207D1"/>
    <w:rsid w:val="00B34EF6"/>
    <w:rsid w:val="00B51CE8"/>
    <w:rsid w:val="00B60C7A"/>
    <w:rsid w:val="00B8167A"/>
    <w:rsid w:val="00B95188"/>
    <w:rsid w:val="00BA1FC0"/>
    <w:rsid w:val="00BA64CB"/>
    <w:rsid w:val="00BC39A0"/>
    <w:rsid w:val="00BD71D7"/>
    <w:rsid w:val="00BF2A5C"/>
    <w:rsid w:val="00C228C6"/>
    <w:rsid w:val="00C43311"/>
    <w:rsid w:val="00C5437C"/>
    <w:rsid w:val="00C612FE"/>
    <w:rsid w:val="00C64B33"/>
    <w:rsid w:val="00C76E9B"/>
    <w:rsid w:val="00CD2ECF"/>
    <w:rsid w:val="00CD54E9"/>
    <w:rsid w:val="00CE2065"/>
    <w:rsid w:val="00CF66D3"/>
    <w:rsid w:val="00D16B4B"/>
    <w:rsid w:val="00D25954"/>
    <w:rsid w:val="00D52BCC"/>
    <w:rsid w:val="00D52C74"/>
    <w:rsid w:val="00D606B1"/>
    <w:rsid w:val="00D866AC"/>
    <w:rsid w:val="00DB26AC"/>
    <w:rsid w:val="00DB4384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790"/>
    <w:rsid w:val="00E408A9"/>
    <w:rsid w:val="00E4563C"/>
    <w:rsid w:val="00E46C7D"/>
    <w:rsid w:val="00E471A2"/>
    <w:rsid w:val="00E55D9A"/>
    <w:rsid w:val="00E65BED"/>
    <w:rsid w:val="00E72793"/>
    <w:rsid w:val="00EA3B99"/>
    <w:rsid w:val="00EB0C7E"/>
    <w:rsid w:val="00EE205F"/>
    <w:rsid w:val="00F41DAD"/>
    <w:rsid w:val="00F5738F"/>
    <w:rsid w:val="00F67FF9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efaultParagraphFont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efaultParagraphFont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145</Words>
  <Characters>872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32</cp:revision>
  <cp:lastPrinted>2010-09-16T12:02:00Z</cp:lastPrinted>
  <dcterms:created xsi:type="dcterms:W3CDTF">2010-10-07T08:23:00Z</dcterms:created>
  <dcterms:modified xsi:type="dcterms:W3CDTF">2012-09-10T11:11:00Z</dcterms:modified>
</cp:coreProperties>
</file>